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7A" w:rsidRPr="00A167B3" w:rsidRDefault="0032267A" w:rsidP="00A167B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167B3">
        <w:rPr>
          <w:rFonts w:ascii="標楷體" w:eastAsia="標楷體" w:hAnsi="標楷體" w:hint="eastAsia"/>
          <w:b/>
          <w:sz w:val="28"/>
          <w:szCs w:val="28"/>
        </w:rPr>
        <w:t>本位課程模組</w:t>
      </w:r>
    </w:p>
    <w:tbl>
      <w:tblPr>
        <w:tblW w:w="92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54"/>
        <w:gridCol w:w="2155"/>
        <w:gridCol w:w="454"/>
        <w:gridCol w:w="2438"/>
        <w:gridCol w:w="454"/>
        <w:gridCol w:w="1871"/>
      </w:tblGrid>
      <w:tr w:rsidR="0032267A" w:rsidRPr="00916406" w:rsidTr="0091640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267A" w:rsidRPr="00916406" w:rsidRDefault="0032267A" w:rsidP="00DA167F">
            <w:pPr>
              <w:rPr>
                <w:b/>
                <w:sz w:val="20"/>
                <w:szCs w:val="20"/>
                <w:u w:val="single"/>
              </w:rPr>
            </w:pPr>
            <w:r w:rsidRPr="00916406">
              <w:rPr>
                <w:rFonts w:hint="eastAsia"/>
                <w:b/>
                <w:sz w:val="20"/>
                <w:szCs w:val="20"/>
                <w:u w:val="single"/>
              </w:rPr>
              <w:t>本位課程模組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pict>
                <v:group id="群組 16" o:spid="_x0000_s1026" style="position:absolute;left:0;text-align:left;margin-left:-4.7pt;margin-top:83.4pt;width:297pt;height:172.5pt;z-index:251658240;mso-position-horizontal-relative:text;mso-position-vertical-relative:text" coordsize="37719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7" type="#_x0000_t32" style="position:absolute;top:1619;width:2476;height:21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Ve8IAAADaAAAADwAAAGRycy9kb3ducmV2LnhtbESPQWsCMRSE7wX/Q3hCbzWrh7auRhGr&#10;4KFQXP0Bj80zWU1elk3qrv++KRR6HGbmG2a5HrwTd+piE1jBdFKAIK6DbtgoOJ/2L+8gYkLW6AKT&#10;ggdFWK9GT0ssdej5SPcqGZEhHEtUYFNqSyljbcljnISWOHuX0HlMWXZG6g77DPdOzoriVXpsOC9Y&#10;bGlrqb5V317B9ettfr59mOnFfBbuWLn+ZHe9Us/jYbMAkWhI/+G/9kErmMHvlXw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ZVe8IAAADaAAAADwAAAAAAAAAAAAAA&#10;AAChAgAAZHJzL2Rvd25yZXYueG1sUEsFBgAAAAAEAAQA+QAAAJADAAAAAA==&#10;" strokeweight="1.5pt">
                    <v:stroke endarrow="open"/>
                  </v:shape>
                  <v:shape id="直線單箭頭接點 3" o:spid="_x0000_s1028" type="#_x0000_t32" style="position:absolute;left:95;top:16668;width:2476;height:28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6ucL4AAADaAAAADwAAAGRycy9kb3ducmV2LnhtbERPy4rCMBTdC/5DuIIbGVMdUOkYRUTB&#10;xSi+PuBOc6ctNjcliVr/3giCy8N5T+eNqcSNnC8tKxj0ExDEmdUl5wrOp/XXBIQPyBory6TgQR7m&#10;s3Zriqm2dz7Q7RhyEUPYp6igCKFOpfRZQQZ939bEkfu3zmCI0OVSO7zHcFPJYZKMpMGSY0OBNS0L&#10;yi7Hq4kzfvfryWK02m2b/LTqnd3YWf5TqttpFj8gAjXhI367N1rBN7yuRD/I2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Pq5wvgAAANoAAAAPAAAAAAAAAAAAAAAAAKEC&#10;AABkcnMvZG93bnJldi54bWxQSwUGAAAAAAQABAD5AAAAjAMAAAAA&#10;" strokeweight="1.5pt">
                    <v:stroke endarrow="open"/>
                  </v:shape>
                  <v:shape id="直線單箭頭接點 6" o:spid="_x0000_s1029" type="#_x0000_t32" style="position:absolute;left:16383;top:285;width:28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1TeMMAAADaAAAADwAAAGRycy9kb3ducmV2LnhtbESP3WoCMRSE74W+QzhC7zRrL7RujSL9&#10;AS8K4uoDHDbHZGtysmxSd337RhB6OczMN8xqM3gnrtTFJrCC2bQAQVwH3bBRcDp+TV5BxISs0QUm&#10;BTeKsFk/jVZY6tDzga5VMiJDOJaowKbUllLG2pLHOA0tcfbOofOYsuyM1B32Ge6dfCmKufTYcF6w&#10;2NK7pfpS/XoFP/vF8nT5MLOz+S7coXL90X72Sj2Ph+0biERD+g8/2jutYA73K/k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9U3jDAAAA2gAAAA8AAAAAAAAAAAAA&#10;AAAAoQIAAGRycy9kb3ducmV2LnhtbFBLBQYAAAAABAAEAPkAAACRAwAAAAA=&#10;" strokeweight="1.5pt">
                    <v:stroke endarrow="open"/>
                  </v:shape>
                  <v:shape id="直線單箭頭接點 7" o:spid="_x0000_s1030" type="#_x0000_t32" style="position:absolute;left:16287;top:12001;width:28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248MAAADaAAAADwAAAGRycy9kb3ducmV2LnhtbESP3WoCMRSE7wt9h3AE72rWXtS6NYr0&#10;B7wQxNUHOGyOydbkZNmk7vr2RhB6OczMN8xiNXgnLtTFJrCC6aQAQVwH3bBRcDz8vLyDiAlZowtM&#10;Cq4UYbV8flpgqUPPe7pUyYgM4ViiAptSW0oZa0se4yS0xNk7hc5jyrIzUnfYZ7h38rUo3qTHhvOC&#10;xZY+LdXn6s8r+N3N5sfzl5mezLZw+8r1B/vdKzUeDesPEImG9B9+tDdawQzuV/IN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x9uPDAAAA2gAAAA8AAAAAAAAAAAAA&#10;AAAAoQIAAGRycy9kb3ducmV2LnhtbFBLBQYAAAAABAAEAPkAAACRAwAAAAA=&#10;" strokeweight="1.5pt">
                    <v:stroke endarrow="open"/>
                  </v:shape>
                  <v:shape id="直線單箭頭接點 8" o:spid="_x0000_s1031" type="#_x0000_t32" style="position:absolute;left:16383;top:21907;width:28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ikb8AAADaAAAADwAAAGRycy9kb3ducmV2LnhtbERPzWoCMRC+F/oOYQreatYebF2NUloF&#10;D4Xi6gMMmzFZTSbLJrrr25uD4PHj+1+sBu/ElbrYBFYwGRcgiOugGzYKDvvN+xeImJA1usCk4EYR&#10;VsvXlwWWOvS8o2uVjMghHEtUYFNqSyljbcljHIeWOHPH0HlMGXZG6g77HO6d/CiKqfTYcG6w2NKP&#10;pfpcXbyC0//n7HD+NZOj+SvcrnL93q57pUZvw/ccRKIhPcUP91YryFvzlXwD5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5ikb8AAADaAAAADwAAAAAAAAAAAAAAAACh&#10;AgAAZHJzL2Rvd25yZXYueG1sUEsFBgAAAAAEAAQA+QAAAI0DAAAAAA==&#10;" strokeweight="1.5pt">
                    <v:stroke endarrow="open"/>
                  </v:shape>
                  <v:shape id="直線單箭頭接點 9" o:spid="_x0000_s1032" type="#_x0000_t32" style="position:absolute;left:34766;width:28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HCsMAAADaAAAADwAAAGRycy9kb3ducmV2LnhtbESP3WoCMRSE7wu+QziCdzWrF1pXo5T+&#10;QC8K4uoDHDbHZGtysmyiu337RhB6OczMN8xmN3gnbtTFJrCC2bQAQVwH3bBRcDp+Pr+AiAlZowtM&#10;Cn4pwm47etpgqUPPB7pVyYgM4ViiAptSW0oZa0se4zS0xNk7h85jyrIzUnfYZ7h3cl4UC+mx4bxg&#10;saU3S/WlunoFP/vl6nR5N7Oz+S7coXL90X70Sk3Gw+saRKIh/Ycf7S+tYAX3K/kG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ixwrDAAAA2gAAAA8AAAAAAAAAAAAA&#10;AAAAoQIAAGRycy9kb3ducmV2LnhtbFBLBQYAAAAABAAEAPkAAACRAwAAAAA=&#10;" strokeweight="1.5pt">
                    <v:stroke endarrow="open"/>
                  </v:shape>
                  <v:shape id="直線單箭頭接點 10" o:spid="_x0000_s1033" type="#_x0000_t32" style="position:absolute;left:34861;top:11906;width:28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E3sQAAADbAAAADwAAAGRycy9kb3ducmV2LnhtbESPQU/DMAyF70j8h8hI3Fg6DoN1yyYE&#10;TOKAhNbtB1iNl3RLnKoJa/n3+IDEzdZ7fu/zejvFoK405C6xgfmsAkXcJtuxM3A87B6eQeWCbDEk&#10;JgM/lGG7ub1ZY23TyHu6NsUpCeFcowFfSl9rnVtPEfMs9cSindIQscg6OG0HHCU8Bv1YVQsdsWNp&#10;8NjTq6f20nxHA+evp+Xx8ubmJ/dZhX0TxoN/H425v5teVqAKTeXf/Hf9YQ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YTexAAAANsAAAAPAAAAAAAAAAAA&#10;AAAAAKECAABkcnMvZG93bnJldi54bWxQSwUGAAAAAAQABAD5AAAAkgMAAAAA&#10;" strokeweight="1.5pt">
                    <v:stroke endarrow="open"/>
                  </v:shape>
                  <v:shape id="直線單箭頭接點 11" o:spid="_x0000_s1034" type="#_x0000_t32" style="position:absolute;left:34766;top:21526;width:28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hRcEAAADbAAAADwAAAGRycy9kb3ducmV2LnhtbERPzWoCMRC+C32HMAVvml0Ptt0aRfoD&#10;PRTE1QcYNmOymkyWTXS3b98UhN7m4/ud1Wb0Ttyoj21gBeW8AEHcBN2yUXA8fM6eQcSErNEFJgU/&#10;FGGzfpissNJh4D3d6mREDuFYoQKbUldJGRtLHuM8dMSZO4XeY8qwN1L3OORw7+SiKJbSY8u5wWJH&#10;b5aaS331Cs67p5fj5d2UJ/NduH3thoP9GJSaPo7bVxCJxvQvvru/dJ5fwt8v+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dSFFwQAAANsAAAAPAAAAAAAAAAAAAAAA&#10;AKECAABkcnMvZG93bnJldi54bWxQSwUGAAAAAAQABAD5AAAAjwMAAAAA&#10;" strokeweight="1.5pt">
                    <v:stroke endarrow="open"/>
                  </v:shape>
                  <v:shape id="直線單箭頭接點 14" o:spid="_x0000_s1035" type="#_x0000_t32" style="position:absolute;left:34766;top:4572;width:2857;height:64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am9sUAAADbAAAADwAAAGRycy9kb3ducmV2LnhtbESP0WrCQBBF34X+wzKFvhTdtIhKdBUp&#10;CfTBFo1+wJgdk9DsbNjdJunfdwsF32a499y5s9mNphU9Od9YVvAyS0AQl1Y3XCm4nPPpCoQPyBpb&#10;y6Tghzzstg+TDabaDnyivgiViCHsU1RQh9ClUvqyJoN+ZjviqN2sMxji6iqpHQ4x3LTyNUkW0mDD&#10;8UKNHb3VVH4V3ybWOBzz1X6RfX6M1Tl7vrils3xV6ulx3K9BBBrD3fxPv+vIzeH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am9sUAAADbAAAADwAAAAAAAAAA&#10;AAAAAAChAgAAZHJzL2Rvd25yZXYueG1sUEsFBgAAAAAEAAQA+QAAAJMDAAAAAA==&#10;" strokeweight="1.5pt">
                    <v:stroke endarrow="open"/>
                  </v:shape>
                  <v:shape id="直線單箭頭接點 15" o:spid="_x0000_s1036" type="#_x0000_t32" style="position:absolute;left:34766;top:13525;width:2857;height:52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nRsEAAADbAAAADwAAAGRycy9kb3ducmV2LnhtbERPzWoCMRC+F/oOYQRvNavQ1m6NUmyF&#10;HgrF1QcYNmOymkyWTequb28Kgrf5+H5nsRq8E2fqYhNYwXRSgCCug27YKNjvNk9zEDEha3SBScGF&#10;IqyWjw8LLHXoeUvnKhmRQziWqMCm1JZSxtqSxzgJLXHmDqHzmDLsjNQd9jncOzkrihfpseHcYLGl&#10;taX6VP15Bcff17f96dNMD+ancNvK9Tv71Ss1Hg0f7yASDekuvrm/dZ7/DP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TidGwQAAANsAAAAPAAAAAAAAAAAAAAAA&#10;AKECAABkcnMvZG93bnJldi54bWxQSwUGAAAAAAQABAD5AAAAjwMAAAAA&#10;" strokeweight="1.5pt">
                    <v:stroke endarrow="open"/>
                  </v:shape>
                </v:group>
              </w:pic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b/>
                <w:sz w:val="20"/>
                <w:szCs w:val="20"/>
              </w:rPr>
            </w:pPr>
            <w:r w:rsidRPr="00916406">
              <w:rPr>
                <w:rFonts w:hint="eastAsia"/>
                <w:b/>
                <w:sz w:val="20"/>
                <w:szCs w:val="20"/>
                <w:u w:val="single"/>
              </w:rPr>
              <w:t>一般能力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b/>
                <w:sz w:val="20"/>
                <w:szCs w:val="20"/>
              </w:rPr>
            </w:pPr>
            <w:r w:rsidRPr="00916406">
              <w:rPr>
                <w:rFonts w:hint="eastAsia"/>
                <w:b/>
                <w:sz w:val="20"/>
                <w:szCs w:val="20"/>
                <w:u w:val="single"/>
              </w:rPr>
              <w:t>專業能力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b/>
                <w:sz w:val="20"/>
                <w:szCs w:val="20"/>
              </w:rPr>
            </w:pPr>
            <w:r w:rsidRPr="00916406">
              <w:rPr>
                <w:rFonts w:hint="eastAsia"/>
                <w:b/>
                <w:sz w:val="20"/>
                <w:szCs w:val="20"/>
                <w:u w:val="single"/>
              </w:rPr>
              <w:t>代表性工作職稱</w:t>
            </w:r>
          </w:p>
        </w:tc>
      </w:tr>
      <w:tr w:rsidR="0032267A" w:rsidRPr="00916406" w:rsidTr="00916406"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67A" w:rsidRPr="00916406" w:rsidRDefault="0032267A" w:rsidP="00DA167F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</w:tr>
      <w:tr w:rsidR="0032267A" w:rsidRPr="00916406" w:rsidTr="00916406">
        <w:trPr>
          <w:trHeight w:val="181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觀光英語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電腦基本操作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人際溝通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職場工作態度之養成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英語基本能力培育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日語基本能力培育</w:t>
            </w: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國際禮儀學習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觀光旅遊職能培育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餐旅服務職能培育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觀光英語能力培育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觀光日語能力培育</w:t>
            </w: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個人服務工作人員</w:t>
            </w:r>
          </w:p>
        </w:tc>
      </w:tr>
      <w:tr w:rsidR="0032267A" w:rsidRPr="00916406" w:rsidTr="00916406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</w:tr>
      <w:tr w:rsidR="0032267A" w:rsidRPr="00916406" w:rsidTr="00916406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客戶服務技巧演習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行銷物流基礎職能培育</w:t>
            </w: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顧客服務事務人員</w:t>
            </w:r>
          </w:p>
        </w:tc>
      </w:tr>
      <w:tr w:rsidR="0032267A" w:rsidRPr="00916406" w:rsidTr="00916406">
        <w:trPr>
          <w:trHeight w:val="56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商務英語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</w:tr>
      <w:tr w:rsidR="0032267A" w:rsidRPr="00916406" w:rsidTr="00916406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</w:tr>
      <w:tr w:rsidR="0032267A" w:rsidRPr="00916406" w:rsidTr="00916406">
        <w:trPr>
          <w:trHeight w:val="36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商業文書處理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商業英語能力培育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商業日語能力培育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商務與國貿基礎能力培育</w:t>
            </w:r>
          </w:p>
        </w:tc>
        <w:tc>
          <w:tcPr>
            <w:tcW w:w="4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行政助理專業人員</w:t>
            </w:r>
          </w:p>
        </w:tc>
      </w:tr>
    </w:tbl>
    <w:p w:rsidR="0032267A" w:rsidRPr="00A167B3" w:rsidRDefault="0032267A" w:rsidP="00A167B3">
      <w:pPr>
        <w:jc w:val="center"/>
        <w:rPr>
          <w:rFonts w:ascii="標楷體" w:eastAsia="標楷體" w:hAnsi="標楷體"/>
        </w:rPr>
      </w:pPr>
      <w:r w:rsidRPr="00A167B3">
        <w:rPr>
          <w:rFonts w:ascii="標楷體" w:eastAsia="標楷體" w:hAnsi="標楷體" w:hint="eastAsia"/>
        </w:rPr>
        <w:t>應用外語系本位課程模組關係圖</w:t>
      </w:r>
    </w:p>
    <w:p w:rsidR="0032267A" w:rsidRDefault="0032267A" w:rsidP="00216D0A">
      <w:pPr>
        <w:jc w:val="center"/>
      </w:pPr>
    </w:p>
    <w:p w:rsidR="0032267A" w:rsidRDefault="0032267A" w:rsidP="00216D0A">
      <w:pPr>
        <w:jc w:val="center"/>
      </w:pPr>
    </w:p>
    <w:p w:rsidR="0032267A" w:rsidRPr="00216D0A" w:rsidRDefault="0032267A" w:rsidP="00216D0A">
      <w:pPr>
        <w:jc w:val="center"/>
        <w:rPr>
          <w:rFonts w:ascii="標楷體" w:eastAsia="標楷體" w:hAnsi="標楷體"/>
        </w:rPr>
      </w:pPr>
      <w:r w:rsidRPr="00216D0A">
        <w:rPr>
          <w:rFonts w:ascii="標楷體" w:eastAsia="標楷體" w:hAnsi="標楷體" w:hint="eastAsia"/>
        </w:rPr>
        <w:t>應用外語系本位課程規劃表</w:t>
      </w:r>
    </w:p>
    <w:tbl>
      <w:tblPr>
        <w:tblW w:w="9923" w:type="dxa"/>
        <w:tblInd w:w="-60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126"/>
        <w:gridCol w:w="1748"/>
        <w:gridCol w:w="1938"/>
        <w:gridCol w:w="2126"/>
      </w:tblGrid>
      <w:tr w:rsidR="0032267A" w:rsidRPr="00916406" w:rsidTr="00916406">
        <w:tc>
          <w:tcPr>
            <w:tcW w:w="1985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32267A" w:rsidRPr="00916406" w:rsidRDefault="0032267A" w:rsidP="00916406">
            <w:pPr>
              <w:jc w:val="center"/>
              <w:rPr>
                <w:b/>
              </w:rPr>
            </w:pPr>
            <w:r w:rsidRPr="00916406">
              <w:rPr>
                <w:rFonts w:hint="eastAsia"/>
                <w:b/>
              </w:rPr>
              <w:t>代表性工作職稱</w:t>
            </w:r>
          </w:p>
        </w:tc>
        <w:tc>
          <w:tcPr>
            <w:tcW w:w="2126" w:type="dxa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32267A" w:rsidRPr="00916406" w:rsidRDefault="0032267A" w:rsidP="00916406">
            <w:pPr>
              <w:jc w:val="center"/>
              <w:rPr>
                <w:b/>
              </w:rPr>
            </w:pPr>
            <w:r w:rsidRPr="00916406">
              <w:rPr>
                <w:rFonts w:hint="eastAsia"/>
                <w:b/>
              </w:rPr>
              <w:t>基礎課程</w:t>
            </w:r>
          </w:p>
        </w:tc>
        <w:tc>
          <w:tcPr>
            <w:tcW w:w="5812" w:type="dxa"/>
            <w:gridSpan w:val="3"/>
            <w:tcBorders>
              <w:top w:val="thinThickSmallGap" w:sz="12" w:space="0" w:color="auto"/>
            </w:tcBorders>
            <w:shd w:val="clear" w:color="auto" w:fill="C6D9F1"/>
            <w:vAlign w:val="center"/>
          </w:tcPr>
          <w:p w:rsidR="0032267A" w:rsidRPr="00916406" w:rsidRDefault="0032267A" w:rsidP="00916406">
            <w:pPr>
              <w:jc w:val="center"/>
              <w:rPr>
                <w:b/>
              </w:rPr>
            </w:pPr>
            <w:r w:rsidRPr="00916406">
              <w:rPr>
                <w:rFonts w:hint="eastAsia"/>
                <w:b/>
              </w:rPr>
              <w:t>相關職類課程</w:t>
            </w:r>
          </w:p>
        </w:tc>
      </w:tr>
      <w:tr w:rsidR="0032267A" w:rsidRPr="00916406" w:rsidTr="00916406">
        <w:trPr>
          <w:trHeight w:val="2324"/>
        </w:trPr>
        <w:tc>
          <w:tcPr>
            <w:tcW w:w="1985" w:type="dxa"/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個人服務工作人員</w:t>
            </w:r>
          </w:p>
        </w:tc>
        <w:tc>
          <w:tcPr>
            <w:tcW w:w="2126" w:type="dxa"/>
            <w:vMerge w:val="restart"/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英語聽力與表達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英語聽講訓練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</w:t>
            </w:r>
            <w:bookmarkStart w:id="0" w:name="_GoBack"/>
            <w:bookmarkEnd w:id="0"/>
            <w:r w:rsidRPr="00916406">
              <w:rPr>
                <w:rFonts w:hint="eastAsia"/>
                <w:sz w:val="20"/>
                <w:szCs w:val="20"/>
              </w:rPr>
              <w:t>文研讀技巧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進階英文閱讀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英文文法與修辭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英文寫作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英文寫作與翻譯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初級日文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電腦軟體應用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簡報製作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資料處理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企業誠信與倫理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管理學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企業管理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創新管理</w:t>
            </w:r>
          </w:p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企業經營講座</w:t>
            </w:r>
          </w:p>
        </w:tc>
        <w:tc>
          <w:tcPr>
            <w:tcW w:w="1748" w:type="dxa"/>
            <w:vMerge w:val="restart"/>
            <w:tcBorders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觀光概論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觀光英語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英美語言與文化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跨文化溝通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領隊實務概要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導遊實務概要</w:t>
            </w:r>
          </w:p>
        </w:tc>
        <w:tc>
          <w:tcPr>
            <w:tcW w:w="193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領隊英語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導遊英語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英語觀光導覽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日語觀光導覽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觀光日語</w:t>
            </w:r>
          </w:p>
        </w:tc>
        <w:tc>
          <w:tcPr>
            <w:tcW w:w="2126" w:type="dxa"/>
            <w:vMerge w:val="restart"/>
            <w:tcBorders>
              <w:lef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觀光導覽多媒體製作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觀光導覽影像處理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校外實習</w:t>
            </w:r>
          </w:p>
        </w:tc>
      </w:tr>
      <w:tr w:rsidR="0032267A" w:rsidRPr="00916406" w:rsidTr="00916406">
        <w:trPr>
          <w:trHeight w:val="360"/>
        </w:trPr>
        <w:tc>
          <w:tcPr>
            <w:tcW w:w="1985" w:type="dxa"/>
            <w:vMerge w:val="restart"/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顧客服務事務人員</w:t>
            </w:r>
          </w:p>
        </w:tc>
        <w:tc>
          <w:tcPr>
            <w:tcW w:w="2126" w:type="dxa"/>
            <w:vMerge/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</w:p>
        </w:tc>
      </w:tr>
      <w:tr w:rsidR="0032267A" w:rsidRPr="00916406" w:rsidTr="00916406">
        <w:trPr>
          <w:trHeight w:val="360"/>
        </w:trPr>
        <w:tc>
          <w:tcPr>
            <w:tcW w:w="1985" w:type="dxa"/>
            <w:vMerge/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會議英文與演練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商用英文寫作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經貿英語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簡報英文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進階日文</w:t>
            </w:r>
          </w:p>
        </w:tc>
        <w:tc>
          <w:tcPr>
            <w:tcW w:w="1938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國際貿易實務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國際行銷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企業人力資源管理</w:t>
            </w:r>
          </w:p>
        </w:tc>
        <w:tc>
          <w:tcPr>
            <w:tcW w:w="2126" w:type="dxa"/>
            <w:vMerge w:val="restart"/>
            <w:tcBorders>
              <w:lef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商務網頁設計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進階商務網頁設計</w:t>
            </w:r>
          </w:p>
          <w:p w:rsidR="0032267A" w:rsidRPr="00916406" w:rsidRDefault="0032267A" w:rsidP="00916406">
            <w:pPr>
              <w:jc w:val="both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校外實習</w:t>
            </w:r>
          </w:p>
        </w:tc>
      </w:tr>
      <w:tr w:rsidR="0032267A" w:rsidRPr="00916406" w:rsidTr="00916406">
        <w:trPr>
          <w:trHeight w:val="2324"/>
        </w:trPr>
        <w:tc>
          <w:tcPr>
            <w:tcW w:w="1985" w:type="dxa"/>
            <w:tcBorders>
              <w:bottom w:val="thickThinSmallGap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  <w:r w:rsidRPr="00916406">
              <w:rPr>
                <w:rFonts w:hint="eastAsia"/>
                <w:sz w:val="20"/>
                <w:szCs w:val="20"/>
              </w:rPr>
              <w:t>行政助理專業人員</w:t>
            </w: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bottom w:val="thickThinSmallGap" w:sz="12" w:space="0" w:color="auto"/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single" w:sz="4" w:space="0" w:color="FFFFFF"/>
              <w:bottom w:val="thickThinSmallGap" w:sz="12" w:space="0" w:color="auto"/>
              <w:right w:val="single" w:sz="4" w:space="0" w:color="FFFFFF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/>
              <w:bottom w:val="thickThinSmallGap" w:sz="12" w:space="0" w:color="auto"/>
            </w:tcBorders>
            <w:vAlign w:val="center"/>
          </w:tcPr>
          <w:p w:rsidR="0032267A" w:rsidRPr="00916406" w:rsidRDefault="0032267A" w:rsidP="009164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267A" w:rsidRPr="00A167B3" w:rsidRDefault="0032267A" w:rsidP="00A167B3"/>
    <w:sectPr w:rsidR="0032267A" w:rsidRPr="00A167B3" w:rsidSect="00216D0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32"/>
    <w:rsid w:val="000B702E"/>
    <w:rsid w:val="00100A32"/>
    <w:rsid w:val="001333B8"/>
    <w:rsid w:val="001B2137"/>
    <w:rsid w:val="001C20BD"/>
    <w:rsid w:val="00207A34"/>
    <w:rsid w:val="00216D0A"/>
    <w:rsid w:val="00270CE1"/>
    <w:rsid w:val="002B444C"/>
    <w:rsid w:val="002C3DEA"/>
    <w:rsid w:val="0032267A"/>
    <w:rsid w:val="00467B21"/>
    <w:rsid w:val="005A6536"/>
    <w:rsid w:val="007304C6"/>
    <w:rsid w:val="0074214B"/>
    <w:rsid w:val="007B7029"/>
    <w:rsid w:val="008721CA"/>
    <w:rsid w:val="00916406"/>
    <w:rsid w:val="009C1542"/>
    <w:rsid w:val="00A167B3"/>
    <w:rsid w:val="00AE2B71"/>
    <w:rsid w:val="00B757A7"/>
    <w:rsid w:val="00D37668"/>
    <w:rsid w:val="00D77E3C"/>
    <w:rsid w:val="00DA167F"/>
    <w:rsid w:val="00DC11EE"/>
    <w:rsid w:val="00E225E9"/>
    <w:rsid w:val="00E25C69"/>
    <w:rsid w:val="00E40E29"/>
    <w:rsid w:val="00EB2143"/>
    <w:rsid w:val="00EB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B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A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本位課程模組</dc:title>
  <dc:subject/>
  <dc:creator>YY</dc:creator>
  <cp:keywords/>
  <dc:description/>
  <cp:lastModifiedBy>user</cp:lastModifiedBy>
  <cp:revision>2</cp:revision>
  <cp:lastPrinted>2013-08-07T04:45:00Z</cp:lastPrinted>
  <dcterms:created xsi:type="dcterms:W3CDTF">2013-08-07T06:04:00Z</dcterms:created>
  <dcterms:modified xsi:type="dcterms:W3CDTF">2013-08-07T06:04:00Z</dcterms:modified>
</cp:coreProperties>
</file>